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43" w:rsidRPr="00407D9C" w:rsidRDefault="000D6043" w:rsidP="00450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D9C">
        <w:rPr>
          <w:rFonts w:ascii="Times New Roman" w:hAnsi="Times New Roman" w:cs="Times New Roman"/>
          <w:sz w:val="24"/>
          <w:szCs w:val="24"/>
        </w:rPr>
        <w:t>Short vowels - Fa'tha | Part 1</w:t>
      </w:r>
    </w:p>
    <w:p w:rsidR="000D6043" w:rsidRPr="00407D9C" w:rsidRDefault="000D6043" w:rsidP="00450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D9C">
        <w:rPr>
          <w:rFonts w:ascii="Times New Roman" w:hAnsi="Times New Roman" w:cs="Times New Roman"/>
          <w:sz w:val="24"/>
          <w:szCs w:val="24"/>
        </w:rPr>
        <w:t>Short vowels - Fa'tha | Part 2</w:t>
      </w:r>
    </w:p>
    <w:p w:rsidR="000D6043" w:rsidRPr="00407D9C" w:rsidRDefault="000D6043" w:rsidP="00450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D9C">
        <w:rPr>
          <w:rFonts w:ascii="Times New Roman" w:hAnsi="Times New Roman" w:cs="Times New Roman"/>
          <w:sz w:val="24"/>
          <w:szCs w:val="24"/>
        </w:rPr>
        <w:t>Short vowels - Dhammah | Part 1</w:t>
      </w:r>
    </w:p>
    <w:p w:rsidR="000D6043" w:rsidRPr="00407D9C" w:rsidRDefault="000D6043" w:rsidP="00450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D9C">
        <w:rPr>
          <w:rFonts w:ascii="Times New Roman" w:hAnsi="Times New Roman" w:cs="Times New Roman"/>
          <w:sz w:val="24"/>
          <w:szCs w:val="24"/>
        </w:rPr>
        <w:t>Short vowels - Dhammah | Part 2</w:t>
      </w:r>
    </w:p>
    <w:p w:rsidR="000D6043" w:rsidRPr="00407D9C" w:rsidRDefault="000D6043" w:rsidP="00450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D9C">
        <w:rPr>
          <w:rFonts w:ascii="Times New Roman" w:hAnsi="Times New Roman" w:cs="Times New Roman"/>
          <w:sz w:val="24"/>
          <w:szCs w:val="24"/>
        </w:rPr>
        <w:t>Short vowels - Kasrah | Part 1</w:t>
      </w:r>
    </w:p>
    <w:p w:rsidR="000D6043" w:rsidRPr="00407D9C" w:rsidRDefault="000D6043" w:rsidP="00450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D9C">
        <w:rPr>
          <w:rFonts w:ascii="Times New Roman" w:hAnsi="Times New Roman" w:cs="Times New Roman"/>
          <w:sz w:val="24"/>
          <w:szCs w:val="24"/>
        </w:rPr>
        <w:t>Short vowels - Kasrah | Part 2</w:t>
      </w:r>
    </w:p>
    <w:p w:rsidR="000D6043" w:rsidRPr="00407D9C" w:rsidRDefault="000D6043" w:rsidP="00450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D9C">
        <w:rPr>
          <w:rFonts w:ascii="Times New Roman" w:hAnsi="Times New Roman" w:cs="Times New Roman"/>
          <w:sz w:val="24"/>
          <w:szCs w:val="24"/>
        </w:rPr>
        <w:t>Long vowels - Alif | Part 1</w:t>
      </w:r>
    </w:p>
    <w:p w:rsidR="000D6043" w:rsidRPr="00407D9C" w:rsidRDefault="000D6043" w:rsidP="00450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D9C">
        <w:rPr>
          <w:rFonts w:ascii="Times New Roman" w:hAnsi="Times New Roman" w:cs="Times New Roman"/>
          <w:sz w:val="24"/>
          <w:szCs w:val="24"/>
        </w:rPr>
        <w:t>3 short vowels in 1 word</w:t>
      </w:r>
    </w:p>
    <w:p w:rsidR="000D6043" w:rsidRPr="00407D9C" w:rsidRDefault="000D6043" w:rsidP="00450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D9C">
        <w:rPr>
          <w:rFonts w:ascii="Times New Roman" w:hAnsi="Times New Roman" w:cs="Times New Roman"/>
          <w:sz w:val="24"/>
          <w:szCs w:val="24"/>
        </w:rPr>
        <w:t>Double fat'ha</w:t>
      </w:r>
    </w:p>
    <w:p w:rsidR="000D6043" w:rsidRPr="00407D9C" w:rsidRDefault="000D6043" w:rsidP="00450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D9C">
        <w:rPr>
          <w:rFonts w:ascii="Times New Roman" w:hAnsi="Times New Roman" w:cs="Times New Roman"/>
          <w:sz w:val="24"/>
          <w:szCs w:val="24"/>
        </w:rPr>
        <w:t xml:space="preserve">Double dhammah </w:t>
      </w:r>
    </w:p>
    <w:p w:rsidR="000D6043" w:rsidRDefault="000D6043" w:rsidP="00407D9C">
      <w:pPr>
        <w:pStyle w:val="ListParagraph"/>
        <w:numPr>
          <w:ilvl w:val="0"/>
          <w:numId w:val="1"/>
        </w:numPr>
      </w:pPr>
      <w:r w:rsidRPr="00407D9C">
        <w:rPr>
          <w:rFonts w:ascii="Times New Roman" w:hAnsi="Times New Roman" w:cs="Times New Roman"/>
          <w:sz w:val="24"/>
          <w:szCs w:val="24"/>
        </w:rPr>
        <w:t>Double kasrah</w:t>
      </w:r>
      <w:r>
        <w:br w:type="page"/>
      </w:r>
    </w:p>
    <w:p w:rsidR="000D6043" w:rsidRPr="00407D9C" w:rsidRDefault="000D6043" w:rsidP="00450471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ab/>
        <w:t>Short vowels - Fa'tha | Part 1</w:t>
      </w:r>
    </w:p>
    <w:p w:rsidR="000D6043" w:rsidRDefault="000D6043" w:rsidP="00450471">
      <w:pPr>
        <w:pStyle w:val="ListParagraph"/>
      </w:pPr>
      <w:r w:rsidRPr="00355B5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in;height:327.6pt;visibility:visible">
            <v:imagedata r:id="rId5" o:title=""/>
          </v:shape>
        </w:pict>
      </w:r>
    </w:p>
    <w:p w:rsidR="000D6043" w:rsidRDefault="000D6043">
      <w:r>
        <w:br w:type="page"/>
      </w:r>
    </w:p>
    <w:p w:rsidR="000D6043" w:rsidRPr="00407D9C" w:rsidRDefault="000D6043" w:rsidP="00450471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 Short vowels - Fa'tha | Part 2</w:t>
      </w:r>
    </w:p>
    <w:p w:rsidR="000D6043" w:rsidRDefault="000D6043" w:rsidP="00450471">
      <w:pPr>
        <w:pStyle w:val="ListParagraph"/>
      </w:pPr>
      <w:r w:rsidRPr="00355B59">
        <w:rPr>
          <w:noProof/>
        </w:rPr>
        <w:pict>
          <v:shape id="Picture 2" o:spid="_x0000_i1026" type="#_x0000_t75" style="width:465pt;height:353.4pt;visibility:visible">
            <v:imagedata r:id="rId6" o:title=""/>
          </v:shape>
        </w:pict>
      </w:r>
    </w:p>
    <w:p w:rsidR="000D6043" w:rsidRDefault="000D6043" w:rsidP="00450471">
      <w:pPr>
        <w:pStyle w:val="ListParagraph"/>
      </w:pPr>
    </w:p>
    <w:p w:rsidR="000D6043" w:rsidRDefault="000D6043">
      <w:r>
        <w:br w:type="page"/>
      </w:r>
    </w:p>
    <w:p w:rsidR="000D6043" w:rsidRPr="00407D9C" w:rsidRDefault="000D6043" w:rsidP="00450471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 Short vowels - Dhammah | Part 1</w:t>
      </w:r>
    </w:p>
    <w:p w:rsidR="000D6043" w:rsidRDefault="000D6043" w:rsidP="00450471">
      <w:pPr>
        <w:pStyle w:val="ListParagraph"/>
      </w:pPr>
      <w:r w:rsidRPr="00355B59">
        <w:rPr>
          <w:noProof/>
        </w:rPr>
        <w:pict>
          <v:shape id="Picture 3" o:spid="_x0000_i1027" type="#_x0000_t75" style="width:468pt;height:351.6pt;visibility:visible">
            <v:imagedata r:id="rId7" o:title=""/>
          </v:shape>
        </w:pict>
      </w:r>
    </w:p>
    <w:p w:rsidR="000D6043" w:rsidRDefault="000D6043" w:rsidP="00450471">
      <w:pPr>
        <w:pStyle w:val="ListParagraph"/>
      </w:pPr>
    </w:p>
    <w:p w:rsidR="000D6043" w:rsidRPr="00407D9C" w:rsidRDefault="000D6043" w:rsidP="00450471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 Short vowels - Dhammah | Part 2</w:t>
      </w:r>
    </w:p>
    <w:p w:rsidR="000D6043" w:rsidRDefault="000D6043" w:rsidP="00450471">
      <w:pPr>
        <w:pStyle w:val="ListParagraph"/>
      </w:pPr>
      <w:r w:rsidRPr="00355B59">
        <w:rPr>
          <w:noProof/>
        </w:rPr>
        <w:pict>
          <v:shape id="Picture 4" o:spid="_x0000_i1028" type="#_x0000_t75" style="width:428.4pt;height:350.4pt;visibility:visible">
            <v:imagedata r:id="rId8" o:title=""/>
          </v:shape>
        </w:pict>
      </w:r>
    </w:p>
    <w:p w:rsidR="000D6043" w:rsidRDefault="000D6043">
      <w:r>
        <w:br w:type="page"/>
      </w:r>
    </w:p>
    <w:p w:rsidR="000D6043" w:rsidRPr="00407D9C" w:rsidRDefault="000D6043" w:rsidP="00C529C4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 Short vowels - Kasrah | Part 1</w:t>
      </w:r>
    </w:p>
    <w:p w:rsidR="000D6043" w:rsidRDefault="000D6043" w:rsidP="00450471">
      <w:pPr>
        <w:pStyle w:val="ListParagraph"/>
      </w:pPr>
      <w:r w:rsidRPr="00355B59">
        <w:rPr>
          <w:noProof/>
        </w:rPr>
        <w:pict>
          <v:shape id="Picture 6" o:spid="_x0000_i1029" type="#_x0000_t75" style="width:427.8pt;height:297pt;visibility:visible">
            <v:imagedata r:id="rId9" o:title=""/>
          </v:shape>
        </w:pict>
      </w:r>
    </w:p>
    <w:p w:rsidR="000D6043" w:rsidRDefault="000D6043">
      <w:r>
        <w:br w:type="page"/>
      </w:r>
    </w:p>
    <w:p w:rsidR="000D6043" w:rsidRPr="00407D9C" w:rsidRDefault="000D6043" w:rsidP="00C529C4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 Short vowels - Kasrah | Part 2</w:t>
      </w:r>
    </w:p>
    <w:p w:rsidR="000D6043" w:rsidRDefault="000D6043" w:rsidP="00450471">
      <w:pPr>
        <w:pStyle w:val="ListParagraph"/>
      </w:pPr>
      <w:r w:rsidRPr="00355B59">
        <w:rPr>
          <w:noProof/>
        </w:rPr>
        <w:pict>
          <v:shape id="Picture 7" o:spid="_x0000_i1030" type="#_x0000_t75" style="width:427.8pt;height:351.6pt;visibility:visible">
            <v:imagedata r:id="rId10" o:title=""/>
          </v:shape>
        </w:pict>
      </w:r>
    </w:p>
    <w:p w:rsidR="000D6043" w:rsidRDefault="000D6043" w:rsidP="00450471">
      <w:pPr>
        <w:pStyle w:val="ListParagraph"/>
      </w:pPr>
    </w:p>
    <w:p w:rsidR="000D6043" w:rsidRPr="00407D9C" w:rsidRDefault="000D6043" w:rsidP="00C529C4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 Long vowels - Alif | Part 1</w:t>
      </w:r>
    </w:p>
    <w:p w:rsidR="000D6043" w:rsidRDefault="000D6043" w:rsidP="00450471">
      <w:pPr>
        <w:pStyle w:val="ListParagraph"/>
      </w:pPr>
      <w:r w:rsidRPr="00355B59">
        <w:rPr>
          <w:noProof/>
        </w:rPr>
        <w:pict>
          <v:shape id="Picture 8" o:spid="_x0000_i1031" type="#_x0000_t75" style="width:465.6pt;height:348.6pt;visibility:visible">
            <v:imagedata r:id="rId11" o:title=""/>
          </v:shape>
        </w:pict>
      </w:r>
    </w:p>
    <w:p w:rsidR="000D6043" w:rsidRDefault="000D6043">
      <w:r>
        <w:br w:type="page"/>
      </w:r>
    </w:p>
    <w:p w:rsidR="000D6043" w:rsidRPr="00407D9C" w:rsidRDefault="000D6043" w:rsidP="00BE7F9B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 short vowels in 1 word</w:t>
      </w:r>
    </w:p>
    <w:p w:rsidR="000D6043" w:rsidRDefault="000D6043">
      <w:r w:rsidRPr="00355B59">
        <w:rPr>
          <w:noProof/>
        </w:rPr>
        <w:pict>
          <v:shape id="Picture 9" o:spid="_x0000_i1032" type="#_x0000_t75" style="width:448.2pt;height:330.6pt;visibility:visible">
            <v:imagedata r:id="rId12" o:title=""/>
          </v:shape>
        </w:pict>
      </w:r>
    </w:p>
    <w:p w:rsidR="000D6043" w:rsidRDefault="000D6043">
      <w:r>
        <w:br w:type="page"/>
      </w:r>
    </w:p>
    <w:p w:rsidR="000D6043" w:rsidRPr="00407D9C" w:rsidRDefault="000D6043" w:rsidP="00BE7F9B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 Double fat'ha</w:t>
      </w:r>
    </w:p>
    <w:p w:rsidR="000D6043" w:rsidRDefault="000D6043" w:rsidP="00450471">
      <w:pPr>
        <w:pStyle w:val="ListParagraph"/>
      </w:pPr>
      <w:r w:rsidRPr="00355B59">
        <w:rPr>
          <w:noProof/>
        </w:rPr>
        <w:pict>
          <v:shape id="Picture 11" o:spid="_x0000_i1033" type="#_x0000_t75" style="width:458.4pt;height:340.2pt;visibility:visible">
            <v:imagedata r:id="rId13" o:title=""/>
          </v:shape>
        </w:pict>
      </w:r>
    </w:p>
    <w:p w:rsidR="000D6043" w:rsidRPr="00407D9C" w:rsidRDefault="000D6043" w:rsidP="00BE7F9B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 Double dhammah</w:t>
      </w:r>
    </w:p>
    <w:p w:rsidR="000D6043" w:rsidRDefault="000D6043" w:rsidP="00450471">
      <w:pPr>
        <w:pStyle w:val="ListParagraph"/>
      </w:pPr>
      <w:r w:rsidRPr="00355B59">
        <w:rPr>
          <w:noProof/>
        </w:rPr>
        <w:pict>
          <v:shape id="Picture 12" o:spid="_x0000_i1034" type="#_x0000_t75" style="width:456pt;height:339.6pt;visibility:visible">
            <v:imagedata r:id="rId14" o:title=""/>
          </v:shape>
        </w:pict>
      </w:r>
    </w:p>
    <w:p w:rsidR="000D6043" w:rsidRPr="00407D9C" w:rsidRDefault="000D6043" w:rsidP="00407D9C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7D9C">
        <w:rPr>
          <w:rFonts w:ascii="Times New Roman" w:hAnsi="Times New Roman" w:cs="Times New Roman"/>
          <w:noProof/>
          <w:color w:val="auto"/>
          <w:sz w:val="24"/>
          <w:szCs w:val="24"/>
        </w:rPr>
        <w:t>11</w:t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07D9C">
        <w:rPr>
          <w:rFonts w:ascii="Times New Roman" w:hAnsi="Times New Roman" w:cs="Times New Roman"/>
          <w:color w:val="auto"/>
          <w:sz w:val="24"/>
          <w:szCs w:val="24"/>
        </w:rPr>
        <w:t xml:space="preserve"> Double kasrah</w:t>
      </w:r>
    </w:p>
    <w:p w:rsidR="000D6043" w:rsidRDefault="000D6043" w:rsidP="00450471">
      <w:pPr>
        <w:pStyle w:val="ListParagraph"/>
      </w:pPr>
      <w:r w:rsidRPr="00355B59">
        <w:rPr>
          <w:noProof/>
        </w:rPr>
        <w:pict>
          <v:shape id="Picture 13" o:spid="_x0000_i1035" type="#_x0000_t75" style="width:453.6pt;height:339pt;visibility:visible">
            <v:imagedata r:id="rId15" o:title=""/>
          </v:shape>
        </w:pict>
      </w:r>
    </w:p>
    <w:p w:rsidR="000D6043" w:rsidRDefault="000D6043" w:rsidP="00450471">
      <w:pPr>
        <w:pStyle w:val="ListParagraph"/>
      </w:pPr>
    </w:p>
    <w:p w:rsidR="000D6043" w:rsidRPr="00450471" w:rsidRDefault="000D6043" w:rsidP="00450471">
      <w:pPr>
        <w:pStyle w:val="ListParagraph"/>
      </w:pPr>
      <w:r w:rsidRPr="00355B59">
        <w:rPr>
          <w:noProof/>
        </w:rPr>
        <w:pict>
          <v:shape id="Picture 10" o:spid="_x0000_i1036" type="#_x0000_t75" style="width:463.2pt;height:333pt;visibility:visible">
            <v:imagedata r:id="rId16" o:title=""/>
          </v:shape>
        </w:pict>
      </w:r>
      <w:bookmarkStart w:id="0" w:name="_GoBack"/>
      <w:bookmarkEnd w:id="0"/>
    </w:p>
    <w:sectPr w:rsidR="000D6043" w:rsidRPr="00450471" w:rsidSect="003F2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91B94"/>
    <w:multiLevelType w:val="hybridMultilevel"/>
    <w:tmpl w:val="132496B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F32"/>
    <w:rsid w:val="000D6043"/>
    <w:rsid w:val="000D7B73"/>
    <w:rsid w:val="00355B59"/>
    <w:rsid w:val="003F29EA"/>
    <w:rsid w:val="00407D9C"/>
    <w:rsid w:val="00450471"/>
    <w:rsid w:val="005A2DFB"/>
    <w:rsid w:val="005F30CF"/>
    <w:rsid w:val="00707F32"/>
    <w:rsid w:val="00AD1FB1"/>
    <w:rsid w:val="00AF509E"/>
    <w:rsid w:val="00B71AF9"/>
    <w:rsid w:val="00BE7F9B"/>
    <w:rsid w:val="00C5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E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45047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5047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50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5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47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450471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13</Pages>
  <Words>146</Words>
  <Characters>838</Characters>
  <Application>Microsoft Office Outlook</Application>
  <DocSecurity>0</DocSecurity>
  <Lines>0</Lines>
  <Paragraphs>0</Paragraphs>
  <ScaleCrop>false</ScaleCrop>
  <Company>University of Memphis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usef</dc:creator>
  <cp:keywords/>
  <dc:description/>
  <cp:lastModifiedBy>BBB</cp:lastModifiedBy>
  <cp:revision>2</cp:revision>
  <dcterms:created xsi:type="dcterms:W3CDTF">2012-02-23T03:13:00Z</dcterms:created>
  <dcterms:modified xsi:type="dcterms:W3CDTF">2012-02-23T03:13:00Z</dcterms:modified>
</cp:coreProperties>
</file>